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3BF5669A"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63941AA2"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43CEA7E5"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A0BDD5F"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43875E7"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5100A70"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336D5DA1"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5ADB565"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7414973D"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54FAFE2A"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2EC6F698"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506DF783"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25BD4711"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5C0EEC"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0BB552F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463CC8C3"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24EEC46C"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76F22611"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42AB5B4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42D98B6F"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23562F30"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1EEF3D2"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70C8785"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6B7D70D"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35C1F07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C33619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0A33E5E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408898C"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5691682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0BE2B2D6"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3C5CF7B0"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5596FE11"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1C9DB7EE"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A5F28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1E5754A2"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175687EC"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DA91DA2"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38039FE6"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2F36D4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1FB3CC61"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FB476A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593A026C"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217BC3D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2414404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37F2E0B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7BA304F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3524003F"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7E1A1EBB"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4B19E684"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3BAD3616"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7F00C58D"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5BA7B113"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4B4113AC"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1A9C8B4C"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0298A5F9"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1EEB73F9"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412A52F8"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FBDDC06" w14:textId="77777777"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01AE833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7F876E0E"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49CCDF64"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53A2D831"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294CB9FA"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73E9C765"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0995FECF"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A5CF814"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3BA60FE7"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CBCD553"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350CB23"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D8DCC76"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5375129E"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A9369B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344AC32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332E9CA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E3D279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B255D32"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1F08F3B1"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4D580DD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18C8A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3FD681B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33A20A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080410E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2CE35CC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3579804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113A04E0"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79D9AEE2"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F17061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1509EA8"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2A31E2B5"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96A747E"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403BC78"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E62385C"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9190980"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08E3271"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6FEDF25"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6D3026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8113D8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8716E4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29F9F23"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0A8CE4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18D52A20"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AC38EB8"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B470CF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FC89388"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CD0864D"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6BCECCD"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1FB22375"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4BDC333"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EF6507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A7AF13B"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98516C9"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1C7F941"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F8DDEB1"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1007084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78D4B420"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130F1BE6"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45AE0C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41157748"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4C023EAD"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30A52ED4" w14:textId="7777777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4E5A217" w14:textId="77777777" w:rsidTr="00E00BAF">
        <w:trPr>
          <w:trHeight w:val="75"/>
        </w:trPr>
        <w:tc>
          <w:tcPr>
            <w:tcW w:w="986" w:type="dxa"/>
            <w:tcBorders>
              <w:top w:val="nil"/>
              <w:left w:val="nil"/>
              <w:bottom w:val="nil"/>
              <w:right w:val="nil"/>
            </w:tcBorders>
            <w:shd w:val="clear" w:color="auto" w:fill="auto"/>
            <w:noWrap/>
            <w:vAlign w:val="bottom"/>
            <w:hideMark/>
          </w:tcPr>
          <w:p w14:paraId="0D2B4D84"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51496C3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08C83FDD"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0546AD46"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0371FB7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46C813EA"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04B0C72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0CD4360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44285E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5BCD0FD7"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7CBD8059"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58883747" w14:textId="77777777"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0CF1C335"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31DA78E2"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1C7B9759"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255C4B8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60CA09DA"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41E8D68C"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2F43B677"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4C69E6AE"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15C387A4"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9375DAC"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2C1140B7"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2CEC6CEC"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51B554E"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04A45453"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5652D58D"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53BBC38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549EDA2"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02E51E4"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C08833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D9E2088"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7DA27587"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42D75B6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AD9C4A6"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F59EC6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7CFB61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689558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1FB5BA1A"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5C83AE4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42C2E6B0"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4A18CD8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492450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A6E2CB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15C26953"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19B14094"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0072C08"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E310692"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5FCCF"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1506F15"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4ADF8513"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5E4F4FD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3B60DBF"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A3A25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3C88236"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E38248F"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1F37DA4C"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C00FEF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D4169F9"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18B4A3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7AA711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0C0CAFC"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3B642638"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3CBE6AA7"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00E68B9"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73D47C29"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9AC33F2"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E5198EB"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7E4D8662"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0C1B0A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0475BB56"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33A08AF7"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30FFEC7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51F56B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72312BDF"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7F2965BE"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6C13C4E" w14:textId="77777777" w:rsidTr="002E3D29">
        <w:trPr>
          <w:trHeight w:val="83"/>
        </w:trPr>
        <w:tc>
          <w:tcPr>
            <w:tcW w:w="982" w:type="dxa"/>
            <w:tcBorders>
              <w:top w:val="nil"/>
              <w:left w:val="nil"/>
              <w:bottom w:val="nil"/>
              <w:right w:val="nil"/>
            </w:tcBorders>
            <w:shd w:val="clear" w:color="auto" w:fill="auto"/>
            <w:noWrap/>
            <w:vAlign w:val="bottom"/>
            <w:hideMark/>
          </w:tcPr>
          <w:p w14:paraId="636D01F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7F17FF3"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36C68CF5"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7A1A5A4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0058C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4FE0E5B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01DA294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296E435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0619289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0E36C8C7"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38E8CFC9"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1E335727"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32A32C57" w14:textId="77777777"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53282D5"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678251D"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5A34B43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32F32E73"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3649C4A6"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709EA1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62669A1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D732476"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DD1DF5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07732FFC"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69047C4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6C21D184"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686FA7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E7D48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475D32D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933B14"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54AA6F9"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BF46BB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2AD4E30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44159EE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0C7E5306"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6543C2C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13CCEAD9"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724E6DB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45D404A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71C29E21"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52394BA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7B191711"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0C96E49C"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375A46D2" w14:textId="77777777" w:rsidR="00D815AA" w:rsidRPr="002A00C3" w:rsidRDefault="00D815AA" w:rsidP="00EC7C21">
      <w:pPr>
        <w:spacing w:after="0"/>
        <w:jc w:val="center"/>
        <w:rPr>
          <w:b/>
          <w:lang w:val="en-GB"/>
        </w:rPr>
      </w:pPr>
    </w:p>
    <w:p w14:paraId="1D5BC4C7" w14:textId="77777777" w:rsidR="00784E7F" w:rsidRDefault="00784E7F" w:rsidP="00EC7C21">
      <w:pPr>
        <w:spacing w:after="0"/>
        <w:jc w:val="center"/>
        <w:rPr>
          <w:b/>
          <w:lang w:val="en-GB"/>
        </w:rPr>
      </w:pPr>
    </w:p>
    <w:p w14:paraId="6498BBA4" w14:textId="77777777"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52636901"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020F250C"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4AC030D1"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4A1D9984"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C9743C1"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4525F060"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1A0D006C"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7FD5F88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4EABC32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2E6AC241"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0AB009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B429DE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55B0D38D"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7BB0B53D"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7832CA09"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5B837F98"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5EC2D990"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74214000"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3AA14646" w14:textId="77777777" w:rsidR="00EC7C21" w:rsidRPr="002A00C3" w:rsidRDefault="0040480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5811B216" w14:textId="77777777" w:rsidR="00EC7C21" w:rsidRPr="002A00C3" w:rsidRDefault="0040480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39E9DAD9" w14:textId="77777777"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5B7D7D0A"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34D99442"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4F7DC091"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65159E9"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19F31451"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D5F24A5" w14:textId="77777777" w:rsidR="00EC7C21" w:rsidRPr="002A00C3" w:rsidRDefault="0040480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60D90C7" w14:textId="77777777" w:rsidR="00EC7C21" w:rsidRPr="002A00C3" w:rsidRDefault="0040480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3177FD08" w14:textId="7777777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332F47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A197AB3" w14:textId="77777777" w:rsidR="00EC7C21" w:rsidRPr="002A00C3" w:rsidRDefault="00EC7C21" w:rsidP="00B57D80">
      <w:pPr>
        <w:spacing w:after="0"/>
        <w:rPr>
          <w:lang w:val="en-GB"/>
        </w:rPr>
      </w:pPr>
    </w:p>
    <w:p w14:paraId="5E84ECE2"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3169CB6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2C807B5C"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5809496B"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77527545"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039F4A45"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42AC370F"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3C906B9"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13E3F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401D3EC4"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CFDBC5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D2F5F52"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4D68C772"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47B84797"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0A41E731"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10F0E773"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EBEAF7"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A1C471"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DFA2486" w14:textId="77777777" w:rsidR="00E140F4" w:rsidRPr="002A00C3" w:rsidRDefault="0040480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0582417" w14:textId="77777777" w:rsidR="00E140F4" w:rsidRPr="002A00C3" w:rsidRDefault="0040480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506D4020"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2ECB041"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1D4F0351"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B3EFCF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3A7B4E99"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7830658" w14:textId="77777777" w:rsidR="00E140F4" w:rsidRPr="002A00C3" w:rsidRDefault="0040480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89731BD" w14:textId="77777777" w:rsidR="00E140F4" w:rsidRPr="002A00C3" w:rsidRDefault="0040480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0B5BFC5A"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2D32AA38" w14:textId="77777777" w:rsidR="00031FD9" w:rsidRPr="002A00C3" w:rsidRDefault="00031FD9" w:rsidP="00B57D80">
      <w:pPr>
        <w:spacing w:after="0"/>
        <w:rPr>
          <w:lang w:val="en-GB"/>
        </w:rPr>
      </w:pPr>
    </w:p>
    <w:p w14:paraId="0BB902CF" w14:textId="77777777" w:rsidR="00EC7C21" w:rsidRPr="002A00C3" w:rsidRDefault="00EC7C21" w:rsidP="00B57D80">
      <w:pPr>
        <w:spacing w:after="0"/>
        <w:rPr>
          <w:lang w:val="en-GB"/>
        </w:rPr>
      </w:pPr>
    </w:p>
    <w:p w14:paraId="53AD7838" w14:textId="77777777" w:rsidR="00784E7F" w:rsidRDefault="00784E7F" w:rsidP="00EC1AC5">
      <w:pPr>
        <w:spacing w:after="0"/>
        <w:jc w:val="center"/>
        <w:rPr>
          <w:b/>
          <w:lang w:val="en-GB"/>
        </w:rPr>
      </w:pPr>
    </w:p>
    <w:p w14:paraId="40E9DEF3" w14:textId="7777777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71AEB9D"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5955F2B1"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0ECDCFFD"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08B0CA3F"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014B823F"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48D05692"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7B95F4E8"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42E153BB"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7D022F00"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514C4E43"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776331A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3374172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07A80976"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547F9762"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DDF6830"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3EACCE42"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06718522"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4C0D23F2"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2F28D667"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4CB5FEF1"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471BE730"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57D20FD4"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30B62989"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5764275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3846F64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1562ACF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0591D81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25E7FA61"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1480E772"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3BAD13"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7C6B6F4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40987AD7"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34AD5CC1"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79CC18F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05ADE45C"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4F7D2BE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00B61B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1FB086EB"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5234AC4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49C10D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0E1CE5F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10BABAAD"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7B1E4B6D"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44082AB"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49E1AD84"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71CA8129"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00C9E46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5C4CFE0A"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C96A40C"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6983325"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7EF0A66"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286EE3D7"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41278174"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239E0A8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01065FD2"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7063E9FA"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A20595E"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76115E0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13508464"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12F3A8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2880E04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7328697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543868B6" w14:textId="77777777" w:rsidTr="00692424">
        <w:trPr>
          <w:trHeight w:val="75"/>
        </w:trPr>
        <w:tc>
          <w:tcPr>
            <w:tcW w:w="991" w:type="dxa"/>
            <w:tcBorders>
              <w:top w:val="nil"/>
              <w:left w:val="nil"/>
              <w:bottom w:val="nil"/>
              <w:right w:val="nil"/>
            </w:tcBorders>
            <w:shd w:val="clear" w:color="auto" w:fill="auto"/>
            <w:noWrap/>
            <w:vAlign w:val="bottom"/>
            <w:hideMark/>
          </w:tcPr>
          <w:p w14:paraId="4414088B"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4F98858D"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29484FE2"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562D6C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27B72D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3967324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46FFBF9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5C65740B"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3B21BDB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1876CDC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20C1E22E"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490EB4BC"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213692BB"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1315F4D9"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4C5EDD6E"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E61B26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35070E43"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ABAF42F"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02E1C9E" w14:textId="77777777" w:rsidTr="0089462B">
        <w:trPr>
          <w:trHeight w:val="386"/>
        </w:trPr>
        <w:tc>
          <w:tcPr>
            <w:tcW w:w="991" w:type="dxa"/>
            <w:vMerge w:val="restart"/>
            <w:tcBorders>
              <w:top w:val="nil"/>
              <w:left w:val="double" w:sz="6" w:space="0" w:color="auto"/>
              <w:right w:val="nil"/>
            </w:tcBorders>
            <w:shd w:val="clear" w:color="auto" w:fill="auto"/>
            <w:hideMark/>
          </w:tcPr>
          <w:p w14:paraId="45A7D9BD"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5358FE47"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181FC2BC"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157E7114"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C4CA62"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4E94DB55"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3FAF1B87"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3BBFE71B"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w:t>
            </w:r>
            <w:proofErr w:type="gramStart"/>
            <w:r w:rsidR="00632257" w:rsidRPr="002A00C3">
              <w:rPr>
                <w:rFonts w:ascii="Calibri" w:eastAsia="Times New Roman" w:hAnsi="Calibri" w:cs="Times New Roman"/>
                <w:b/>
                <w:bCs/>
                <w:color w:val="000000"/>
                <w:sz w:val="16"/>
                <w:szCs w:val="16"/>
                <w:lang w:val="en-GB" w:eastAsia="en-GB"/>
              </w:rPr>
              <w:t xml:space="preserve">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4C11C136"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192C5EDE" w14:textId="77777777" w:rsidTr="0089462B">
        <w:trPr>
          <w:trHeight w:val="89"/>
        </w:trPr>
        <w:tc>
          <w:tcPr>
            <w:tcW w:w="991" w:type="dxa"/>
            <w:vMerge/>
            <w:tcBorders>
              <w:left w:val="double" w:sz="6" w:space="0" w:color="auto"/>
              <w:right w:val="nil"/>
            </w:tcBorders>
            <w:shd w:val="clear" w:color="auto" w:fill="auto"/>
            <w:noWrap/>
            <w:vAlign w:val="bottom"/>
            <w:hideMark/>
          </w:tcPr>
          <w:p w14:paraId="640CB7BB"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56F17512"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0825223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139E2FF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36A2A8A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3C0BCAF7" w14:textId="77777777" w:rsidTr="0089462B">
        <w:trPr>
          <w:trHeight w:val="163"/>
        </w:trPr>
        <w:tc>
          <w:tcPr>
            <w:tcW w:w="991" w:type="dxa"/>
            <w:vMerge/>
            <w:tcBorders>
              <w:left w:val="double" w:sz="6" w:space="0" w:color="auto"/>
              <w:right w:val="nil"/>
            </w:tcBorders>
            <w:shd w:val="clear" w:color="auto" w:fill="auto"/>
            <w:noWrap/>
            <w:vAlign w:val="bottom"/>
            <w:hideMark/>
          </w:tcPr>
          <w:p w14:paraId="56402278"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773BC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7A3DD1A7"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30A0FE1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2B3F722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454256DC" w14:textId="77777777" w:rsidTr="0089462B">
        <w:trPr>
          <w:trHeight w:val="96"/>
        </w:trPr>
        <w:tc>
          <w:tcPr>
            <w:tcW w:w="991" w:type="dxa"/>
            <w:vMerge/>
            <w:tcBorders>
              <w:left w:val="double" w:sz="6" w:space="0" w:color="auto"/>
              <w:right w:val="nil"/>
            </w:tcBorders>
            <w:shd w:val="clear" w:color="auto" w:fill="auto"/>
            <w:noWrap/>
            <w:vAlign w:val="bottom"/>
            <w:hideMark/>
          </w:tcPr>
          <w:p w14:paraId="2B763C6D"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71F8DB24"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72FBE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43F76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04517D5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30E774D9" w14:textId="77777777" w:rsidTr="0089462B">
        <w:trPr>
          <w:trHeight w:val="96"/>
        </w:trPr>
        <w:tc>
          <w:tcPr>
            <w:tcW w:w="991" w:type="dxa"/>
            <w:vMerge/>
            <w:tcBorders>
              <w:left w:val="double" w:sz="6" w:space="0" w:color="auto"/>
              <w:right w:val="nil"/>
            </w:tcBorders>
            <w:shd w:val="clear" w:color="auto" w:fill="auto"/>
            <w:noWrap/>
            <w:vAlign w:val="bottom"/>
          </w:tcPr>
          <w:p w14:paraId="1D0B111D"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C9C3B2F"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2097560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8CB86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2E2C68A"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026D9B40" w14:textId="77777777" w:rsidTr="0089462B">
        <w:trPr>
          <w:trHeight w:val="96"/>
        </w:trPr>
        <w:tc>
          <w:tcPr>
            <w:tcW w:w="991" w:type="dxa"/>
            <w:vMerge/>
            <w:tcBorders>
              <w:left w:val="double" w:sz="6" w:space="0" w:color="auto"/>
              <w:right w:val="nil"/>
            </w:tcBorders>
            <w:shd w:val="clear" w:color="auto" w:fill="auto"/>
            <w:noWrap/>
            <w:vAlign w:val="bottom"/>
          </w:tcPr>
          <w:p w14:paraId="3A7A8512"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94FCE05"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559F5E6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5DF62F72"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48871CE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5686129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41E98FFC"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845970F"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0C0E321"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2D64A2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51E844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7084DD9C" w14:textId="77777777" w:rsidR="00D65D86" w:rsidRPr="002A00C3" w:rsidRDefault="00D65D86" w:rsidP="00B57D80">
      <w:pPr>
        <w:spacing w:after="0"/>
        <w:rPr>
          <w:lang w:val="en-GB"/>
        </w:rPr>
      </w:pPr>
    </w:p>
    <w:p w14:paraId="34369BF0" w14:textId="77777777" w:rsidR="006D3CA9" w:rsidRPr="002A00C3" w:rsidRDefault="006D3CA9">
      <w:pPr>
        <w:rPr>
          <w:lang w:val="en-GB"/>
        </w:rPr>
      </w:pPr>
      <w:r w:rsidRPr="002A00C3">
        <w:rPr>
          <w:lang w:val="en-GB"/>
        </w:rPr>
        <w:br w:type="page"/>
      </w:r>
    </w:p>
    <w:p w14:paraId="2E09202E" w14:textId="77777777" w:rsidR="00F47590" w:rsidRDefault="00F47590">
      <w:pPr>
        <w:spacing w:after="0"/>
        <w:rPr>
          <w:lang w:val="en-GB"/>
        </w:rPr>
      </w:pPr>
    </w:p>
    <w:p w14:paraId="2F243DF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9593D" w14:textId="77777777" w:rsidR="00FE2263" w:rsidRDefault="00FE2263" w:rsidP="00261299">
      <w:pPr>
        <w:spacing w:after="0" w:line="240" w:lineRule="auto"/>
      </w:pPr>
      <w:r>
        <w:separator/>
      </w:r>
    </w:p>
  </w:endnote>
  <w:endnote w:type="continuationSeparator" w:id="0">
    <w:p w14:paraId="40F69C6C" w14:textId="77777777" w:rsidR="00FE2263" w:rsidRDefault="00FE2263" w:rsidP="00261299">
      <w:pPr>
        <w:spacing w:after="0" w:line="240" w:lineRule="auto"/>
      </w:pPr>
      <w:r>
        <w:continuationSeparator/>
      </w:r>
    </w:p>
  </w:endnote>
  <w:endnote w:id="1">
    <w:p w14:paraId="42D2EF5C" w14:textId="77777777"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31357C08" w14:textId="77777777"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BE4100D" w14:textId="77777777"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2748B810"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2BCA02A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FD5578C"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368C989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4AC77129"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604D1F97"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09C1BAB3" w14:textId="7777777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68242C82" w14:textId="7777777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4ECC5C01" w14:textId="77777777"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7E08D688"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10F277F8"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40F12442"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3B523954"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341B2873"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10EBA629"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037A76C2" w14:textId="77777777" w:rsidTr="00DC00DC">
        <w:tc>
          <w:tcPr>
            <w:tcW w:w="7229" w:type="dxa"/>
            <w:tcBorders>
              <w:top w:val="nil"/>
              <w:left w:val="single" w:sz="12" w:space="0" w:color="000000"/>
              <w:bottom w:val="nil"/>
              <w:right w:val="single" w:sz="12" w:space="0" w:color="000000"/>
            </w:tcBorders>
            <w:shd w:val="clear" w:color="auto" w:fill="auto"/>
          </w:tcPr>
          <w:p w14:paraId="5C6E1B76"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072076CE"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7CE2DE99" w14:textId="77777777" w:rsidTr="00DC00DC">
        <w:tc>
          <w:tcPr>
            <w:tcW w:w="7229" w:type="dxa"/>
            <w:tcBorders>
              <w:top w:val="nil"/>
              <w:left w:val="single" w:sz="12" w:space="0" w:color="000000"/>
              <w:bottom w:val="nil"/>
              <w:right w:val="single" w:sz="12" w:space="0" w:color="000000"/>
            </w:tcBorders>
            <w:shd w:val="clear" w:color="auto" w:fill="auto"/>
          </w:tcPr>
          <w:p w14:paraId="0C2AB39E" w14:textId="77777777"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D395E48"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70946D36"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268289BF" w14:textId="77777777"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78EB2918"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092E9540" w14:textId="77777777" w:rsidR="00774BD5" w:rsidRPr="00DC3994" w:rsidRDefault="00774BD5" w:rsidP="00D54AF0">
      <w:pPr>
        <w:pStyle w:val="Testonotadichiusur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265A4" w14:textId="77777777" w:rsidR="00D14EDB" w:rsidRDefault="00D14ED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5295B1E3" w14:textId="77777777" w:rsidR="00774BD5" w:rsidRDefault="00A3608B">
        <w:pPr>
          <w:pStyle w:val="Pidipagina"/>
          <w:jc w:val="center"/>
        </w:pPr>
        <w:r>
          <w:fldChar w:fldCharType="begin"/>
        </w:r>
        <w:r w:rsidR="00774BD5">
          <w:instrText xml:space="preserve"> PAGE   \* MERGEFORMAT </w:instrText>
        </w:r>
        <w:r>
          <w:fldChar w:fldCharType="separate"/>
        </w:r>
        <w:r w:rsidR="00AD567A">
          <w:rPr>
            <w:noProof/>
          </w:rPr>
          <w:t>1</w:t>
        </w:r>
        <w:r>
          <w:rPr>
            <w:noProof/>
          </w:rPr>
          <w:fldChar w:fldCharType="end"/>
        </w:r>
      </w:p>
    </w:sdtContent>
  </w:sdt>
  <w:p w14:paraId="53D640A8" w14:textId="77777777" w:rsidR="00774BD5" w:rsidRDefault="00774B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9CF8A" w14:textId="77777777" w:rsidR="00D14EDB" w:rsidRDefault="00D14ED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9B127" w14:textId="77777777" w:rsidR="00FE2263" w:rsidRDefault="00FE2263" w:rsidP="00261299">
      <w:pPr>
        <w:spacing w:after="0" w:line="240" w:lineRule="auto"/>
      </w:pPr>
      <w:r>
        <w:separator/>
      </w:r>
    </w:p>
  </w:footnote>
  <w:footnote w:type="continuationSeparator" w:id="0">
    <w:p w14:paraId="1B4BF427" w14:textId="77777777" w:rsidR="00FE2263" w:rsidRDefault="00FE226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6C4B8" w14:textId="77777777" w:rsidR="00D14EDB" w:rsidRDefault="00D14ED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437B7" w14:textId="77777777" w:rsidR="00774BD5" w:rsidRDefault="00404803" w:rsidP="00784E7F">
    <w:pPr>
      <w:pStyle w:val="Intestazione"/>
      <w:jc w:val="center"/>
    </w:pPr>
    <w:r>
      <w:rPr>
        <w:noProof/>
        <w:lang w:eastAsia="it-IT"/>
      </w:rPr>
      <w:pict w14:anchorId="07552FC3">
        <v:shapetype id="_x0000_t202" coordsize="21600,21600" o:spt="202" path="m,l,21600r21600,l21600,xe">
          <v:stroke joinstyle="miter"/>
          <v:path gradientshapeok="t" o:connecttype="rect"/>
        </v:shapetype>
        <v:shape id="Text Box 11" o:spid="_x0000_s4100"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058113DE" w14:textId="77777777"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w:t>
                </w:r>
                <w:proofErr w:type="gramStart"/>
                <w:r w:rsidRPr="00452C45">
                  <w:rPr>
                    <w:rFonts w:cstheme="minorHAnsi"/>
                    <w:sz w:val="12"/>
                    <w:szCs w:val="12"/>
                    <w:lang w:val="en-GB"/>
                  </w:rPr>
                  <w:t>Learning</w:t>
                </w:r>
                <w:proofErr w:type="gramEnd"/>
                <w:r w:rsidRPr="00452C45">
                  <w:rPr>
                    <w:rFonts w:cstheme="minorHAnsi"/>
                    <w:sz w:val="12"/>
                    <w:szCs w:val="12"/>
                    <w:lang w:val="en-GB"/>
                  </w:rPr>
                  <w:t xml:space="preserve">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43E3DEF9"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17EDE08F"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Pr>
        <w:noProof/>
        <w:lang w:eastAsia="it-IT"/>
      </w:rPr>
      <w:pict w14:anchorId="6A160EC0">
        <v:shape id="Text Box 2" o:spid="_x0000_s4099"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10B8F6D3"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2E1A916"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46207FD1" w14:textId="77777777" w:rsidR="00474762" w:rsidRDefault="00474762" w:rsidP="00784E7F">
                <w:pPr>
                  <w:tabs>
                    <w:tab w:val="left" w:pos="3119"/>
                  </w:tabs>
                  <w:spacing w:after="0"/>
                  <w:jc w:val="center"/>
                  <w:rPr>
                    <w:rFonts w:ascii="Verdana" w:hAnsi="Verdana"/>
                    <w:b/>
                    <w:i/>
                    <w:color w:val="003CB4"/>
                    <w:sz w:val="14"/>
                    <w:szCs w:val="16"/>
                    <w:lang w:val="en-GB"/>
                  </w:rPr>
                </w:pPr>
              </w:p>
              <w:p w14:paraId="67D4520F" w14:textId="77777777" w:rsidR="00474762" w:rsidRDefault="00474762" w:rsidP="00784E7F">
                <w:pPr>
                  <w:tabs>
                    <w:tab w:val="left" w:pos="3119"/>
                  </w:tabs>
                  <w:spacing w:after="0"/>
                  <w:jc w:val="center"/>
                  <w:rPr>
                    <w:rFonts w:ascii="Verdana" w:hAnsi="Verdana"/>
                    <w:b/>
                    <w:i/>
                    <w:color w:val="003CB4"/>
                    <w:sz w:val="14"/>
                    <w:szCs w:val="16"/>
                    <w:lang w:val="en-GB"/>
                  </w:rPr>
                </w:pPr>
              </w:p>
              <w:p w14:paraId="575D012F"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Pr>
        <w:noProof/>
        <w:lang w:eastAsia="it-IT"/>
      </w:rPr>
      <w:pict w14:anchorId="6B40BD74">
        <v:shape id="Text Box 1" o:spid="_x0000_s409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785AE59"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E7E7CF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58C5058" w14:textId="77777777" w:rsidR="00774BD5" w:rsidRDefault="00774BD5" w:rsidP="0027260A">
                <w:pPr>
                  <w:tabs>
                    <w:tab w:val="left" w:pos="3119"/>
                  </w:tabs>
                  <w:spacing w:after="0"/>
                  <w:jc w:val="right"/>
                  <w:rPr>
                    <w:rFonts w:ascii="Verdana" w:hAnsi="Verdana"/>
                    <w:b/>
                    <w:i/>
                    <w:color w:val="003CB4"/>
                    <w:sz w:val="14"/>
                    <w:szCs w:val="16"/>
                    <w:lang w:val="en-GB"/>
                  </w:rPr>
                </w:pPr>
              </w:p>
              <w:p w14:paraId="12F3002F" w14:textId="77777777" w:rsidR="00774BD5" w:rsidRDefault="00774BD5" w:rsidP="0027260A">
                <w:pPr>
                  <w:tabs>
                    <w:tab w:val="left" w:pos="3119"/>
                  </w:tabs>
                  <w:spacing w:after="0"/>
                  <w:jc w:val="right"/>
                  <w:rPr>
                    <w:rFonts w:ascii="Verdana" w:hAnsi="Verdana"/>
                    <w:b/>
                    <w:i/>
                    <w:color w:val="003CB4"/>
                    <w:sz w:val="14"/>
                    <w:szCs w:val="16"/>
                    <w:lang w:val="en-GB"/>
                  </w:rPr>
                </w:pPr>
              </w:p>
              <w:p w14:paraId="0F5AD81B"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eastAsia="it-IT"/>
      </w:rPr>
      <w:drawing>
        <wp:anchor distT="0" distB="0" distL="114300" distR="114300" simplePos="0" relativeHeight="251664384" behindDoc="0" locked="0" layoutInCell="1" allowOverlap="1" wp14:anchorId="2DB105F3" wp14:editId="7B3E0A06">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B05F4" w14:textId="77777777" w:rsidR="00774BD5" w:rsidRDefault="00404803">
    <w:pPr>
      <w:pStyle w:val="Intestazione"/>
    </w:pPr>
    <w:r>
      <w:rPr>
        <w:noProof/>
        <w:lang w:eastAsia="it-IT"/>
      </w:rPr>
      <w:pict w14:anchorId="161384B7">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32C04F4C"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6AEF180"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50737BA3"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95B08A2"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eastAsia="it-IT"/>
      </w:rPr>
      <w:drawing>
        <wp:anchor distT="0" distB="0" distL="114300" distR="114300" simplePos="0" relativeHeight="251659264" behindDoc="0" locked="0" layoutInCell="1" allowOverlap="1" wp14:anchorId="05D70FC4" wp14:editId="268476EB">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4103"/>
    <o:shapelayout v:ext="edit">
      <o:idmap v:ext="edit" data="4"/>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4803"/>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08B"/>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67A"/>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4:docId w14:val="2DB44992"/>
  <w15:docId w15:val="{1DEAC7F9-B49E-4466-B8E8-D11B9149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3608B"/>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0e52a87e-fa0e-4867-9149-5c43122db7fb"/>
    <ds:schemaRef ds:uri="http://www.w3.org/XML/1998/namespace"/>
    <ds:schemaRef ds:uri="http://schemas.openxmlformats.org/package/2006/metadata/core-properties"/>
    <ds:schemaRef ds:uri="http://schemas.microsoft.com/sharepoint/v3/fields"/>
    <ds:schemaRef ds:uri="http://purl.org/dc/elements/1.1/"/>
  </ds:schemaRefs>
</ds:datastoreItem>
</file>

<file path=customXml/itemProps4.xml><?xml version="1.0" encoding="utf-8"?>
<ds:datastoreItem xmlns:ds="http://schemas.openxmlformats.org/officeDocument/2006/customXml" ds:itemID="{DD239194-352A-42BE-84B3-204FD6718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799</Words>
  <Characters>4560</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Samantha Marthyn</cp:lastModifiedBy>
  <cp:revision>2</cp:revision>
  <cp:lastPrinted>2015-04-10T09:51:00Z</cp:lastPrinted>
  <dcterms:created xsi:type="dcterms:W3CDTF">2019-02-22T11:13:00Z</dcterms:created>
  <dcterms:modified xsi:type="dcterms:W3CDTF">2019-02-22T11:13:00Z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